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CDA6" w14:textId="1587F2BA" w:rsidR="00146B2A" w:rsidRDefault="001F48BA" w:rsidP="00FA7FB7">
      <w:pPr>
        <w:pStyle w:val="TwebTeksti"/>
      </w:pPr>
      <w:r>
        <w:fldChar w:fldCharType="begin"/>
      </w:r>
      <w:r>
        <w:instrText xml:space="preserve"> DOCPROPERTY  tweb_doc_identifier  \* MERGEFORMAT </w:instrText>
      </w:r>
      <w:r>
        <w:fldChar w:fldCharType="separate"/>
      </w:r>
      <w:r w:rsidR="0023017F">
        <w:t>D/137/00.04.01.01/2023</w:t>
      </w:r>
      <w:r>
        <w:fldChar w:fldCharType="end"/>
      </w:r>
    </w:p>
    <w:p w14:paraId="3004510B" w14:textId="77777777" w:rsidR="00FA7FB7" w:rsidRDefault="00FA7FB7" w:rsidP="00FA7FB7">
      <w:pPr>
        <w:pStyle w:val="TwebTeksti"/>
      </w:pPr>
    </w:p>
    <w:p w14:paraId="4E5F97EB" w14:textId="148D2799" w:rsidR="000423D8" w:rsidRDefault="000423D8" w:rsidP="00FA7FB7">
      <w:pPr>
        <w:pStyle w:val="TwebTeksti"/>
      </w:pPr>
      <w:r>
        <w:tab/>
        <w:t>Kunnanhallitus 19.6.2023 § 140</w:t>
      </w:r>
    </w:p>
    <w:p w14:paraId="31267CE6" w14:textId="77777777" w:rsidR="000423D8" w:rsidRDefault="000423D8" w:rsidP="00FA7FB7">
      <w:pPr>
        <w:pStyle w:val="TwebTeksti"/>
      </w:pPr>
    </w:p>
    <w:p w14:paraId="30A5D083" w14:textId="56114869" w:rsidR="00FA7FB7" w:rsidRDefault="00910C4C" w:rsidP="009402CC">
      <w:pPr>
        <w:pStyle w:val="TwebOtsikko"/>
        <w:tabs>
          <w:tab w:val="left" w:pos="1304"/>
        </w:tabs>
        <w:ind w:left="1304"/>
      </w:pPr>
      <w:r>
        <w:fldChar w:fldCharType="begin"/>
      </w:r>
      <w:r>
        <w:instrText xml:space="preserve"> DOCPROPERTY  tweb_doc_title  \* MERGEFORMAT </w:instrText>
      </w:r>
      <w:r>
        <w:fldChar w:fldCharType="separate"/>
      </w:r>
      <w:r w:rsidR="0023017F">
        <w:t>Tulevaisuuden kuntakeskusta -hanke</w:t>
      </w:r>
      <w:r>
        <w:fldChar w:fldCharType="end"/>
      </w:r>
    </w:p>
    <w:p w14:paraId="643D104C" w14:textId="77777777" w:rsidR="000E270B" w:rsidRPr="000E270B" w:rsidRDefault="000E270B" w:rsidP="000E270B">
      <w:pPr>
        <w:pStyle w:val="TwebAsiateksti1"/>
      </w:pPr>
    </w:p>
    <w:p w14:paraId="15A7243B" w14:textId="15EA8BAE" w:rsidR="000E270B" w:rsidRDefault="000423D8" w:rsidP="000E270B">
      <w:pPr>
        <w:pStyle w:val="TwebAsiateksti2"/>
      </w:pPr>
      <w:r w:rsidRPr="000423D8">
        <w:t xml:space="preserve">Hankkeen päätavoite on selvittää, millainen kuntakeskustan tulisi olla, jotta se olisi viihtyisä ja palvelisi tulevaisuudessa Saarijärven, Uuraisen ja lähialueiden asukkaita sekä muita sidosryhmiä. Lisäksi tavoite on selvittää käytännön toimenpiteet, joita tarvitsee tehdä, jotta keskustaa saadaan konkreettisesti kehitettyä. Hanke myös pyrkii osoittamaan, että kunnat haluavat ryhtyä toimeen ja toimenpiteillään lisätä asukkaiden viihtyvyyttä sekä osoittaa, että asukkaita, kuin muitakin sidosryhmiä, halutaan edelleen aktiivisesti ja monipuolisesti </w:t>
      </w:r>
      <w:proofErr w:type="spellStart"/>
      <w:r w:rsidRPr="000423D8">
        <w:t>osallistaa</w:t>
      </w:r>
      <w:proofErr w:type="spellEnd"/>
      <w:r w:rsidRPr="000423D8">
        <w:t xml:space="preserve"> kotikuntansa kehittämiseen. Hankkeen tavoite on toteuttaa kuntien strategiaa ja saada konkreettisia tuloksia, joita eteenpäin viemällä saadaan tuloksena viihtyisä, palveleva, elinvoimainen ja kasvava kuntakeskusta Saarijärvelle ja Uuraisille.</w:t>
      </w:r>
    </w:p>
    <w:p w14:paraId="24848B3C" w14:textId="77777777" w:rsidR="000423D8" w:rsidRDefault="000423D8" w:rsidP="000E270B">
      <w:pPr>
        <w:pStyle w:val="TwebAsiateksti2"/>
      </w:pPr>
    </w:p>
    <w:p w14:paraId="01A6174B" w14:textId="77777777" w:rsidR="000423D8" w:rsidRDefault="000423D8" w:rsidP="000423D8">
      <w:pPr>
        <w:pStyle w:val="TwebAsiateksti2"/>
      </w:pPr>
      <w:r w:rsidRPr="000423D8">
        <w:t>Hankkeeseen liittyvät kulut maksaa K-S liitto 50 % ja kuntien omarahoitusosuus 50 %.</w:t>
      </w:r>
    </w:p>
    <w:p w14:paraId="0DED0FC8" w14:textId="21136F6B" w:rsidR="000423D8" w:rsidRPr="000423D8" w:rsidRDefault="000423D8" w:rsidP="000423D8">
      <w:pPr>
        <w:pStyle w:val="TwebAsiateksti2"/>
      </w:pPr>
      <w:r w:rsidRPr="000423D8">
        <w:t xml:space="preserve"> </w:t>
      </w:r>
    </w:p>
    <w:p w14:paraId="5A8329D8" w14:textId="7B3A108A" w:rsidR="000423D8" w:rsidRDefault="000423D8" w:rsidP="000423D8">
      <w:pPr>
        <w:pStyle w:val="TwebAsiateksti2"/>
        <w:numPr>
          <w:ilvl w:val="0"/>
          <w:numId w:val="14"/>
        </w:numPr>
      </w:pPr>
      <w:r w:rsidRPr="000423D8">
        <w:t>projektipäällikön työajasta 40 % viikossa (2 päivää/vko) kohdentuu Uuraisille. Hän pitää työajan seurantaa tekemistään työtehtävistä, josta tämä voi</w:t>
      </w:r>
      <w:r>
        <w:t>daan</w:t>
      </w:r>
      <w:r w:rsidRPr="000423D8">
        <w:t xml:space="preserve"> todentaa. </w:t>
      </w:r>
    </w:p>
    <w:p w14:paraId="49F4EDBC" w14:textId="77777777" w:rsidR="000423D8" w:rsidRPr="000423D8" w:rsidRDefault="000423D8" w:rsidP="000423D8">
      <w:pPr>
        <w:pStyle w:val="TwebAsiateksti2"/>
        <w:ind w:left="1664"/>
      </w:pPr>
    </w:p>
    <w:p w14:paraId="74E93A87" w14:textId="5ACDDB58" w:rsidR="000423D8" w:rsidRDefault="000423D8" w:rsidP="000423D8">
      <w:pPr>
        <w:pStyle w:val="TwebAsiateksti2"/>
        <w:numPr>
          <w:ilvl w:val="0"/>
          <w:numId w:val="14"/>
        </w:numPr>
      </w:pPr>
      <w:r w:rsidRPr="000423D8">
        <w:rPr>
          <w:u w:val="single"/>
        </w:rPr>
        <w:t>vähintään</w:t>
      </w:r>
      <w:r w:rsidRPr="000423D8">
        <w:t xml:space="preserve"> neljänä (4) arkipäivänä kuukaudessa tulee projektipäällikön työskennellä fyysisesti Uuraisilla, jossa </w:t>
      </w:r>
      <w:r>
        <w:t>Uuraisten kunta osoittaa</w:t>
      </w:r>
      <w:r w:rsidRPr="000423D8">
        <w:t xml:space="preserve"> hänelle työtilat (hyväksyttävä vuokrakulu hankemaksatukseen). Työvälineet; kännykät, läppärit, ohjelmistot, yhteydet </w:t>
      </w:r>
      <w:proofErr w:type="spellStart"/>
      <w:r w:rsidRPr="000423D8">
        <w:t>yms</w:t>
      </w:r>
      <w:proofErr w:type="spellEnd"/>
      <w:r w:rsidRPr="000423D8">
        <w:t xml:space="preserve"> hoitaa hankkeen hallinnoija Saarijärven kaupunki.  </w:t>
      </w:r>
    </w:p>
    <w:p w14:paraId="60D1F1AE" w14:textId="77777777" w:rsidR="000423D8" w:rsidRDefault="000423D8" w:rsidP="000423D8">
      <w:pPr>
        <w:pStyle w:val="Luettelokappale"/>
      </w:pPr>
    </w:p>
    <w:p w14:paraId="7BF0D2BF" w14:textId="56A13FEA" w:rsidR="000423D8" w:rsidRDefault="000423D8" w:rsidP="000423D8">
      <w:pPr>
        <w:pStyle w:val="TwebAsiateksti2"/>
      </w:pPr>
      <w:r w:rsidRPr="000423D8">
        <w:t>Kustannusarvion omavastuuosuus on n. 10</w:t>
      </w:r>
      <w:r w:rsidR="00BE48B2">
        <w:t xml:space="preserve"> </w:t>
      </w:r>
      <w:r w:rsidRPr="000423D8">
        <w:t>000 euro</w:t>
      </w:r>
      <w:r>
        <w:t>a</w:t>
      </w:r>
      <w:r w:rsidRPr="000423D8">
        <w:t>.</w:t>
      </w:r>
    </w:p>
    <w:p w14:paraId="61BA38D8" w14:textId="77777777" w:rsidR="000423D8" w:rsidRDefault="000423D8" w:rsidP="000423D8">
      <w:pPr>
        <w:pStyle w:val="TwebAsiateksti2"/>
      </w:pPr>
    </w:p>
    <w:p w14:paraId="2FF691C7" w14:textId="0A5065B0" w:rsidR="000423D8" w:rsidRPr="000423D8" w:rsidRDefault="000423D8" w:rsidP="000423D8">
      <w:pPr>
        <w:pStyle w:val="TwebAsiateksti2"/>
      </w:pPr>
      <w:r>
        <w:t>Liite: hankesuunnitelma</w:t>
      </w:r>
    </w:p>
    <w:p w14:paraId="2E5A6D6F" w14:textId="77777777" w:rsidR="009A4410" w:rsidRDefault="009A4410" w:rsidP="000423D8">
      <w:pPr>
        <w:pStyle w:val="TwebAsiateksti2"/>
        <w:ind w:left="0"/>
      </w:pPr>
    </w:p>
    <w:p w14:paraId="50649586" w14:textId="220FAB4B" w:rsidR="009A4410" w:rsidRDefault="009A4410" w:rsidP="000E270B">
      <w:pPr>
        <w:pStyle w:val="TwebAsiateksti2"/>
      </w:pPr>
      <w:r>
        <w:t>Valmistelija/lisätietoja:</w:t>
      </w:r>
      <w:r w:rsidR="000423D8">
        <w:t xml:space="preserve"> kunnanjohtaja Juha Valkama, p. 040 552 5703</w:t>
      </w:r>
    </w:p>
    <w:p w14:paraId="48259F22" w14:textId="77777777" w:rsidR="000E270B" w:rsidRDefault="000E270B" w:rsidP="000E270B">
      <w:pPr>
        <w:pStyle w:val="TwebAsiateksti2"/>
      </w:pPr>
    </w:p>
    <w:p w14:paraId="6656C1ED" w14:textId="2ADC1B63" w:rsidR="000E270B" w:rsidRPr="00E17114" w:rsidRDefault="000423D8" w:rsidP="000E270B">
      <w:pPr>
        <w:pStyle w:val="TwebAsiateksti2"/>
      </w:pPr>
      <w:r>
        <w:rPr>
          <w:b/>
        </w:rPr>
        <w:t>Kunnanjohtajan</w:t>
      </w:r>
      <w:r w:rsidR="000E270B" w:rsidRPr="00E17114">
        <w:rPr>
          <w:b/>
        </w:rPr>
        <w:t xml:space="preserve"> </w:t>
      </w:r>
      <w:r w:rsidR="00E17114" w:rsidRPr="00E17114">
        <w:rPr>
          <w:b/>
        </w:rPr>
        <w:t>ehdotus</w:t>
      </w:r>
      <w:r w:rsidR="000E270B" w:rsidRPr="00E17114">
        <w:rPr>
          <w:b/>
        </w:rPr>
        <w:t xml:space="preserve">: </w:t>
      </w:r>
      <w:r>
        <w:t>Kunnanhallitus hyväksyy liitteen mukaisen hankesuunnitelman ja tarvittavan määrärahan varaamisen hankkeen omarahoitusosuuteen.</w:t>
      </w:r>
    </w:p>
    <w:p w14:paraId="295A947D" w14:textId="77777777" w:rsidR="000E270B" w:rsidRDefault="000E270B" w:rsidP="000E270B">
      <w:pPr>
        <w:pStyle w:val="TwebAsiateksti2"/>
      </w:pPr>
    </w:p>
    <w:p w14:paraId="12FF4EC3" w14:textId="34A2322F" w:rsidR="000E270B" w:rsidRPr="00E17114" w:rsidRDefault="000E270B" w:rsidP="000E270B">
      <w:pPr>
        <w:pStyle w:val="TwebAsiateksti2"/>
      </w:pPr>
      <w:r w:rsidRPr="00E17114">
        <w:rPr>
          <w:b/>
        </w:rPr>
        <w:t>P</w:t>
      </w:r>
      <w:r w:rsidR="00E17114" w:rsidRPr="00E17114">
        <w:rPr>
          <w:b/>
        </w:rPr>
        <w:t>äätös</w:t>
      </w:r>
      <w:r w:rsidRPr="00E17114">
        <w:rPr>
          <w:b/>
        </w:rPr>
        <w:t>:</w:t>
      </w:r>
      <w:r w:rsidR="00E17114" w:rsidRPr="00E17114">
        <w:t xml:space="preserve"> </w:t>
      </w:r>
      <w:r w:rsidR="00BE48B2">
        <w:t>Hyväksyttiin yksimielisesti.</w:t>
      </w:r>
    </w:p>
    <w:p w14:paraId="677D5006" w14:textId="77777777" w:rsidR="000E270B" w:rsidRDefault="000E270B" w:rsidP="000E270B">
      <w:pPr>
        <w:pStyle w:val="TwebAsiateksti2"/>
      </w:pPr>
    </w:p>
    <w:p w14:paraId="4D73F76E" w14:textId="47A1C526" w:rsidR="00E17114" w:rsidRPr="00BE48B2" w:rsidRDefault="00E17114" w:rsidP="000E270B">
      <w:pPr>
        <w:pStyle w:val="TwebAsiateksti2"/>
        <w:rPr>
          <w:bCs/>
        </w:rPr>
      </w:pPr>
      <w:r w:rsidRPr="00E17114">
        <w:rPr>
          <w:b/>
        </w:rPr>
        <w:t xml:space="preserve">Toimenpiteet: </w:t>
      </w:r>
      <w:r w:rsidR="00BE48B2">
        <w:rPr>
          <w:bCs/>
        </w:rPr>
        <w:t>Ote: Saarijärven kaupunki, hankehallinto</w:t>
      </w:r>
    </w:p>
    <w:p w14:paraId="74E81D76" w14:textId="77777777" w:rsidR="00146B2A" w:rsidRPr="00E17114" w:rsidRDefault="00146B2A" w:rsidP="00FA7FB7">
      <w:pPr>
        <w:pStyle w:val="TwebTeksti"/>
      </w:pPr>
    </w:p>
    <w:sectPr w:rsidR="00146B2A" w:rsidRPr="00E17114" w:rsidSect="00E16CC4">
      <w:headerReference w:type="default" r:id="rId7"/>
      <w:footerReference w:type="default" r:id="rId8"/>
      <w:pgSz w:w="11906" w:h="16838" w:code="9"/>
      <w:pgMar w:top="567" w:right="851" w:bottom="1134" w:left="1134"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8A2E" w14:textId="77777777" w:rsidR="00923922" w:rsidRDefault="00923922">
      <w:r>
        <w:separator/>
      </w:r>
    </w:p>
  </w:endnote>
  <w:endnote w:type="continuationSeparator" w:id="0">
    <w:p w14:paraId="1F683C23" w14:textId="77777777" w:rsidR="00923922" w:rsidRDefault="0092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CEE3" w14:textId="77777777" w:rsidR="006334C7" w:rsidRDefault="006334C7" w:rsidP="006334C7">
    <w:pPr>
      <w:pStyle w:val="TwebTeksti"/>
    </w:pPr>
  </w:p>
  <w:p w14:paraId="4EC0CF34" w14:textId="77777777" w:rsidR="006334C7" w:rsidRDefault="006334C7" w:rsidP="006334C7">
    <w:pPr>
      <w:pStyle w:val="TwebTeksti"/>
    </w:pPr>
  </w:p>
  <w:p w14:paraId="55D9D794" w14:textId="77777777" w:rsidR="006334C7" w:rsidRDefault="006334C7" w:rsidP="006334C7">
    <w:pPr>
      <w:pStyle w:val="TwebTeks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244B" w14:textId="77777777" w:rsidR="00923922" w:rsidRDefault="00923922">
      <w:r>
        <w:separator/>
      </w:r>
    </w:p>
  </w:footnote>
  <w:footnote w:type="continuationSeparator" w:id="0">
    <w:p w14:paraId="0E3089BF" w14:textId="77777777" w:rsidR="00923922" w:rsidRDefault="0092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010A" w14:textId="77777777" w:rsidR="00FA7FB7" w:rsidRPr="009402CC" w:rsidRDefault="00FA7FB7" w:rsidP="00FA7FB7">
    <w:pPr>
      <w:pStyle w:val="TwebTeksti"/>
      <w:rPr>
        <w:b/>
      </w:rPr>
    </w:pPr>
  </w:p>
  <w:p w14:paraId="1931E621" w14:textId="77777777" w:rsidR="00FA7FB7" w:rsidRPr="009402CC" w:rsidRDefault="00FA7FB7" w:rsidP="00FA7FB7">
    <w:pPr>
      <w:pStyle w:val="TwebTeksti"/>
      <w:tabs>
        <w:tab w:val="left" w:pos="5103"/>
        <w:tab w:val="left" w:pos="7893"/>
      </w:tabs>
    </w:pPr>
    <w:r w:rsidRPr="009402CC">
      <w:rPr>
        <w:b/>
      </w:rPr>
      <w:t>UURAISTEN KUNTA</w:t>
    </w:r>
  </w:p>
  <w:p w14:paraId="2A563F74" w14:textId="77777777" w:rsidR="00FA7FB7" w:rsidRPr="009402CC" w:rsidRDefault="00FA7FB7" w:rsidP="00FA7FB7">
    <w:pPr>
      <w:pStyle w:val="TwebTeksti"/>
      <w:tabs>
        <w:tab w:val="left" w:pos="5103"/>
        <w:tab w:val="left" w:pos="7893"/>
      </w:tabs>
    </w:pPr>
  </w:p>
  <w:p w14:paraId="49CD1936" w14:textId="77777777" w:rsidR="00FA7FB7" w:rsidRPr="009402CC" w:rsidRDefault="00FA7FB7" w:rsidP="0055666E">
    <w:pPr>
      <w:pStyle w:val="TwebTeksti"/>
      <w:pBdr>
        <w:bottom w:val="single" w:sz="4" w:space="1" w:color="auto"/>
      </w:pBdr>
      <w:tabs>
        <w:tab w:val="left" w:pos="5103"/>
        <w:tab w:val="left" w:pos="7893"/>
      </w:tabs>
    </w:pPr>
  </w:p>
  <w:p w14:paraId="5C4CFED0" w14:textId="77777777" w:rsidR="00FA7FB7" w:rsidRPr="009402CC" w:rsidRDefault="00FA7FB7" w:rsidP="00FA7FB7">
    <w:pPr>
      <w:pStyle w:val="TwebTeksti"/>
      <w:tabs>
        <w:tab w:val="left" w:pos="5103"/>
        <w:tab w:val="left" w:pos="78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9"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0"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1" w15:restartNumberingAfterBreak="0">
    <w:nsid w:val="468D65A2"/>
    <w:multiLevelType w:val="hybridMultilevel"/>
    <w:tmpl w:val="B3463AA0"/>
    <w:lvl w:ilvl="0" w:tplc="9E8A9EE2">
      <w:numFmt w:val="bullet"/>
      <w:lvlText w:val="-"/>
      <w:lvlJc w:val="left"/>
      <w:pPr>
        <w:ind w:left="1664" w:hanging="360"/>
      </w:pPr>
      <w:rPr>
        <w:rFonts w:ascii="Calibri" w:eastAsia="Calibr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2"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3"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1073552403">
    <w:abstractNumId w:val="12"/>
  </w:num>
  <w:num w:numId="2" w16cid:durableId="1263034104">
    <w:abstractNumId w:val="7"/>
  </w:num>
  <w:num w:numId="3" w16cid:durableId="491528250">
    <w:abstractNumId w:val="10"/>
  </w:num>
  <w:num w:numId="4" w16cid:durableId="537352828">
    <w:abstractNumId w:val="13"/>
  </w:num>
  <w:num w:numId="5" w16cid:durableId="1218660894">
    <w:abstractNumId w:val="9"/>
  </w:num>
  <w:num w:numId="6" w16cid:durableId="588656539">
    <w:abstractNumId w:val="8"/>
  </w:num>
  <w:num w:numId="7" w16cid:durableId="593631358">
    <w:abstractNumId w:val="6"/>
  </w:num>
  <w:num w:numId="8" w16cid:durableId="850024583">
    <w:abstractNumId w:val="4"/>
  </w:num>
  <w:num w:numId="9" w16cid:durableId="875434924">
    <w:abstractNumId w:val="3"/>
  </w:num>
  <w:num w:numId="10" w16cid:durableId="101920758">
    <w:abstractNumId w:val="2"/>
  </w:num>
  <w:num w:numId="11" w16cid:durableId="1263996027">
    <w:abstractNumId w:val="1"/>
  </w:num>
  <w:num w:numId="12" w16cid:durableId="1431657489">
    <w:abstractNumId w:val="5"/>
  </w:num>
  <w:num w:numId="13" w16cid:durableId="665674260">
    <w:abstractNumId w:val="0"/>
  </w:num>
  <w:num w:numId="14" w16cid:durableId="1389957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22"/>
    <w:rsid w:val="000423D8"/>
    <w:rsid w:val="00083F94"/>
    <w:rsid w:val="000E270B"/>
    <w:rsid w:val="000F2157"/>
    <w:rsid w:val="00140EF8"/>
    <w:rsid w:val="00146B2A"/>
    <w:rsid w:val="001F48BA"/>
    <w:rsid w:val="0023017F"/>
    <w:rsid w:val="00282BB9"/>
    <w:rsid w:val="003241A6"/>
    <w:rsid w:val="004317DB"/>
    <w:rsid w:val="00491286"/>
    <w:rsid w:val="005335FC"/>
    <w:rsid w:val="005426A7"/>
    <w:rsid w:val="00556234"/>
    <w:rsid w:val="0055666E"/>
    <w:rsid w:val="005B1EF4"/>
    <w:rsid w:val="006334C7"/>
    <w:rsid w:val="0077386C"/>
    <w:rsid w:val="007D053C"/>
    <w:rsid w:val="007D631B"/>
    <w:rsid w:val="008423BA"/>
    <w:rsid w:val="008D2F02"/>
    <w:rsid w:val="008F3A17"/>
    <w:rsid w:val="00910C4C"/>
    <w:rsid w:val="00923922"/>
    <w:rsid w:val="009402CC"/>
    <w:rsid w:val="009407C5"/>
    <w:rsid w:val="009472DE"/>
    <w:rsid w:val="009840D5"/>
    <w:rsid w:val="009A4410"/>
    <w:rsid w:val="009C566F"/>
    <w:rsid w:val="00AF01F5"/>
    <w:rsid w:val="00B1347E"/>
    <w:rsid w:val="00BC5827"/>
    <w:rsid w:val="00BE48B2"/>
    <w:rsid w:val="00BE4D11"/>
    <w:rsid w:val="00C0067E"/>
    <w:rsid w:val="00D04CE5"/>
    <w:rsid w:val="00D22A93"/>
    <w:rsid w:val="00D22FE7"/>
    <w:rsid w:val="00D31C45"/>
    <w:rsid w:val="00D32FC1"/>
    <w:rsid w:val="00D70EA8"/>
    <w:rsid w:val="00DF29AA"/>
    <w:rsid w:val="00E067F2"/>
    <w:rsid w:val="00E16CC4"/>
    <w:rsid w:val="00E17114"/>
    <w:rsid w:val="00E6398E"/>
    <w:rsid w:val="00E941EC"/>
    <w:rsid w:val="00EC6FD5"/>
    <w:rsid w:val="00FA7F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97FCA1"/>
  <w15:chartTrackingRefBased/>
  <w15:docId w15:val="{330BEF32-F154-47CE-964B-DAC1A434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941EC"/>
    <w:rPr>
      <w:rFonts w:ascii="Arial" w:hAnsi="Arial"/>
      <w:sz w:val="22"/>
    </w:rPr>
  </w:style>
  <w:style w:type="paragraph" w:styleId="Otsikko1">
    <w:name w:val="heading 1"/>
    <w:basedOn w:val="Normaali"/>
    <w:next w:val="Normaali"/>
    <w:semiHidden/>
    <w:qFormat/>
    <w:pPr>
      <w:keepNext/>
      <w:spacing w:before="240" w:after="60"/>
      <w:outlineLvl w:val="0"/>
    </w:pPr>
    <w:rPr>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styleId="Alatunniste">
    <w:name w:val="footer"/>
    <w:basedOn w:val="Normaali"/>
    <w:semiHidden/>
    <w:rsid w:val="00DF29AA"/>
    <w:pPr>
      <w:tabs>
        <w:tab w:val="center" w:pos="4819"/>
        <w:tab w:val="right" w:pos="9638"/>
      </w:tabs>
    </w:pPr>
    <w:rPr>
      <w:rFonts w:cs="Arial"/>
      <w:szCs w:val="24"/>
    </w:rPr>
  </w:style>
  <w:style w:type="character" w:styleId="Sivunumero">
    <w:name w:val="page number"/>
    <w:basedOn w:val="Kappaleenoletusfontti"/>
    <w:semiHidden/>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rsid w:val="00DF29AA"/>
    <w:pPr>
      <w:spacing w:after="240"/>
      <w:ind w:left="2596"/>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customStyle="1" w:styleId="Asiateksti">
    <w:name w:val="Asiateksti"/>
    <w:basedOn w:val="KuntaToimistoTeksti"/>
    <w:semiHidden/>
    <w:rsid w:val="00DF29AA"/>
    <w:pPr>
      <w:ind w:left="1298" w:hanging="1298"/>
      <w:jc w:val="both"/>
    </w:p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tyle>
  <w:style w:type="paragraph" w:customStyle="1" w:styleId="TwebAsiateksti1">
    <w:name w:val="TwebAsiateksti1"/>
    <w:basedOn w:val="TwebTeksti"/>
    <w:rsid w:val="00282BB9"/>
    <w:pPr>
      <w:tabs>
        <w:tab w:val="left" w:pos="1304"/>
      </w:tabs>
      <w:ind w:left="1304" w:hanging="1304"/>
    </w:pPr>
    <w:rPr>
      <w:lang w:eastAsia="en-US"/>
    </w:rPr>
  </w:style>
  <w:style w:type="paragraph" w:customStyle="1" w:styleId="TwebAsiateksti2">
    <w:name w:val="TwebAsiateksti2"/>
    <w:basedOn w:val="TwebTeksti"/>
    <w:rsid w:val="00282BB9"/>
    <w:pPr>
      <w:ind w:left="1304"/>
    </w:pPr>
    <w:rPr>
      <w:lang w:eastAsia="en-US"/>
    </w:rPr>
  </w:style>
  <w:style w:type="paragraph" w:customStyle="1" w:styleId="TwebOtsikko">
    <w:name w:val="TwebOtsikko"/>
    <w:basedOn w:val="TwebTeksti"/>
    <w:next w:val="TwebAsiateksti1"/>
    <w:rsid w:val="00E17114"/>
    <w:rPr>
      <w:b/>
      <w:lang w:eastAsia="en-US"/>
    </w:rPr>
  </w:style>
  <w:style w:type="paragraph" w:customStyle="1" w:styleId="TwebYltunniste">
    <w:name w:val="TwebYlätunniste"/>
    <w:basedOn w:val="TwebTeksti"/>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Luettelokappale">
    <w:name w:val="List Paragraph"/>
    <w:basedOn w:val="Normaali"/>
    <w:uiPriority w:val="34"/>
    <w:qFormat/>
    <w:rsid w:val="00042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mallit\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EE2D6B-3B84-45FF-BD97-F56C0C335AB0}">
  <we:reference id="5e7561fc-09f6-4c04-9d54-1adab93afab6" version="1.0.0.0" store="\\uurnet.uurainen.fi\DFS\kuntat\O365-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TWeb2007</Template>
  <TotalTime>14</TotalTime>
  <Pages>1</Pages>
  <Words>200</Words>
  <Characters>1642</Characters>
  <Application>Microsoft Office Word</Application>
  <DocSecurity>0</DocSecurity>
  <Lines>39</Lines>
  <Paragraphs>13</Paragraphs>
  <ScaleCrop>false</ScaleCrop>
  <HeadingPairs>
    <vt:vector size="2" baseType="variant">
      <vt:variant>
        <vt:lpstr>Otsikko</vt:lpstr>
      </vt:variant>
      <vt:variant>
        <vt:i4>1</vt:i4>
      </vt:variant>
    </vt:vector>
  </HeadingPairs>
  <TitlesOfParts>
    <vt:vector size="1" baseType="lpstr">
      <vt:lpstr>Tweb</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Tweb</dc:title>
  <dc:subject>tweb.dot</dc:subject>
  <dc:creator>Sami</dc:creator>
  <cp:keywords>Uurainen</cp:keywords>
  <cp:lastModifiedBy>Pasi Lievonen</cp:lastModifiedBy>
  <cp:revision>7</cp:revision>
  <dcterms:created xsi:type="dcterms:W3CDTF">2018-04-17T15:23:00Z</dcterms:created>
  <dcterms:modified xsi:type="dcterms:W3CDTF">2023-06-19T18:07:00Z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pages">
    <vt:lpwstr>Sivumäärä</vt:lpwstr>
  </property>
  <property fmtid="{D5CDD505-2E9C-101B-9397-08002B2CF9AE}" pid="7" name="tweb_doc_agent_type">
    <vt:lpwstr>Osapuoli, rooli</vt:lpwstr>
  </property>
  <property fmtid="{D5CDD505-2E9C-101B-9397-08002B2CF9AE}" pid="8" name="tweb_doc_agent_personalname">
    <vt:lpwstr>Osapuoli, henkilö</vt:lpwstr>
  </property>
  <property fmtid="{D5CDD505-2E9C-101B-9397-08002B2CF9AE}" pid="9" name="tweb_doc_agent_corporatename">
    <vt:lpwstr>Osapuoli, yhteisö</vt:lpwstr>
  </property>
  <property fmtid="{D5CDD505-2E9C-101B-9397-08002B2CF9AE}" pid="10" name="tweb_doc_agent_ssn">
    <vt:lpwstr>Osapuoli, hetu</vt:lpwstr>
  </property>
  <property fmtid="{D5CDD505-2E9C-101B-9397-08002B2CF9AE}" pid="11" name="tweb_doc_agent_street">
    <vt:lpwstr>Osapuoli, lähiosoite</vt:lpwstr>
  </property>
  <property fmtid="{D5CDD505-2E9C-101B-9397-08002B2CF9AE}" pid="12" name="tweb_doc_agent_postcode">
    <vt:lpwstr>Osapuoli, postinumero</vt:lpwstr>
  </property>
  <property fmtid="{D5CDD505-2E9C-101B-9397-08002B2CF9AE}" pid="13" name="tweb_doc_agent_city">
    <vt:lpwstr>Osapuoli, postitoimipaikka</vt:lpwstr>
  </property>
  <property fmtid="{D5CDD505-2E9C-101B-9397-08002B2CF9AE}" pid="14" name="tweb_doc_agent_telephone">
    <vt:lpwstr>Osapuoli, puhelin</vt:lpwstr>
  </property>
  <property fmtid="{D5CDD505-2E9C-101B-9397-08002B2CF9AE}" pid="15" name="tweb_doc_agent_telefax">
    <vt:lpwstr>Osapuoli, fax</vt:lpwstr>
  </property>
  <property fmtid="{D5CDD505-2E9C-101B-9397-08002B2CF9AE}" pid="16" name="tweb_doc_agent_email">
    <vt:lpwstr>Osapuoli, sähköposti</vt:lpwstr>
  </property>
  <property fmtid="{D5CDD505-2E9C-101B-9397-08002B2CF9AE}" pid="17" name="tweb_doc_agent_www">
    <vt:lpwstr>Osapuoli, www</vt:lpwstr>
  </property>
  <property fmtid="{D5CDD505-2E9C-101B-9397-08002B2CF9AE}" pid="18" name="tweb_doc_meta_2600">
    <vt:lpwstr>Dyn. Perustelut</vt:lpwstr>
  </property>
  <property fmtid="{D5CDD505-2E9C-101B-9397-08002B2CF9AE}" pid="19" name="tweb_doc_meta_2601">
    <vt:lpwstr>Dyn. Kustannukset</vt:lpwstr>
  </property>
  <property fmtid="{D5CDD505-2E9C-101B-9397-08002B2CF9AE}" pid="20" name="tweb_doc_meta_2602">
    <vt:lpwstr>Dyn. Päätös</vt:lpwstr>
  </property>
  <property fmtid="{D5CDD505-2E9C-101B-9397-08002B2CF9AE}" pid="21" name="tweb_doc_meta_2603">
    <vt:lpwstr>Dyn. Lisätietoja</vt:lpwstr>
  </property>
  <property fmtid="{D5CDD505-2E9C-101B-9397-08002B2CF9AE}" pid="22" name="tweb_doc_meta_2604">
    <vt:lpwstr>Dyn. Tiedoksi</vt:lpwstr>
  </property>
  <property fmtid="{D5CDD505-2E9C-101B-9397-08002B2CF9AE}" pid="23" name="tweb_doc_solver ">
    <vt:lpwstr>Asiakirjan ratkaisija</vt:lpwstr>
  </property>
  <property fmtid="{D5CDD505-2E9C-101B-9397-08002B2CF9AE}" pid="24" name="tweb_doc_seurityperiodstart">
    <vt:lpwstr>Salassapitoaika alkaa</vt:lpwstr>
  </property>
  <property fmtid="{D5CDD505-2E9C-101B-9397-08002B2CF9AE}" pid="25" name="tweb_doc_meta_2612">
    <vt:lpwstr>Dyn. Päätöspäivämäärä</vt:lpwstr>
  </property>
  <property fmtid="{D5CDD505-2E9C-101B-9397-08002B2CF9AE}" pid="26" name="tweb_doc_meta_2605">
    <vt:lpwstr>Dyn. Nimike</vt:lpwstr>
  </property>
  <property fmtid="{D5CDD505-2E9C-101B-9397-08002B2CF9AE}" pid="27" name="tweb_doc_meta_2615">
    <vt:lpwstr>Dyn. Viranhaltijan nimi</vt:lpwstr>
  </property>
  <property fmtid="{D5CDD505-2E9C-101B-9397-08002B2CF9AE}" pid="28" name="tweb_doc_meta_2606">
    <vt:lpwstr>Dyn. Päätöslaji</vt:lpwstr>
  </property>
  <property fmtid="{D5CDD505-2E9C-101B-9397-08002B2CF9AE}" pid="29" name="tweb_doc_meta_2631">
    <vt:lpwstr>Dyn. Otto-oikeusviranomainen</vt:lpwstr>
  </property>
  <property fmtid="{D5CDD505-2E9C-101B-9397-08002B2CF9AE}" pid="30" name="tweb_doc_meta_2623">
    <vt:lpwstr>Dyn. Otto-oikeutta käytetty</vt:lpwstr>
  </property>
  <property fmtid="{D5CDD505-2E9C-101B-9397-08002B2CF9AE}" pid="31" name="tweb_doc_id">
    <vt:lpwstr>77910</vt:lpwstr>
  </property>
  <property fmtid="{D5CDD505-2E9C-101B-9397-08002B2CF9AE}" pid="32" name="tweb_doc_version">
    <vt:lpwstr>3</vt:lpwstr>
  </property>
  <property fmtid="{D5CDD505-2E9C-101B-9397-08002B2CF9AE}" pid="33" name="tweb_doc_title">
    <vt:lpwstr>Tulevaisuuden kuntakeskusta -hanke</vt:lpwstr>
  </property>
  <property fmtid="{D5CDD505-2E9C-101B-9397-08002B2CF9AE}" pid="34" name="tweb_doc_typecode">
    <vt:lpwstr>00.04.01.01.28</vt:lpwstr>
  </property>
  <property fmtid="{D5CDD505-2E9C-101B-9397-08002B2CF9AE}" pid="35" name="tweb_doc_typename">
    <vt:lpwstr>Päätös</vt:lpwstr>
  </property>
  <property fmtid="{D5CDD505-2E9C-101B-9397-08002B2CF9AE}" pid="36" name="tweb_doc_description">
    <vt:lpwstr/>
  </property>
  <property fmtid="{D5CDD505-2E9C-101B-9397-08002B2CF9AE}" pid="37" name="tweb_doc_status">
    <vt:lpwstr>Luonnos</vt:lpwstr>
  </property>
  <property fmtid="{D5CDD505-2E9C-101B-9397-08002B2CF9AE}" pid="38" name="tweb_doc_identifier">
    <vt:lpwstr>D/137/00.04.01.01/2023</vt:lpwstr>
  </property>
  <property fmtid="{D5CDD505-2E9C-101B-9397-08002B2CF9AE}" pid="39" name="tweb_doc_publicityclass">
    <vt:lpwstr/>
  </property>
  <property fmtid="{D5CDD505-2E9C-101B-9397-08002B2CF9AE}" pid="40" name="tweb_doc_securityclass">
    <vt:lpwstr> </vt:lpwstr>
  </property>
  <property fmtid="{D5CDD505-2E9C-101B-9397-08002B2CF9AE}" pid="41" name="tweb_doc_securityreason">
    <vt:lpwstr/>
  </property>
  <property fmtid="{D5CDD505-2E9C-101B-9397-08002B2CF9AE}" pid="42" name="tweb_doc_securityperiod">
    <vt:lpwstr>0</vt:lpwstr>
  </property>
  <property fmtid="{D5CDD505-2E9C-101B-9397-08002B2CF9AE}" pid="43" name="tweb_doc_securityperiodstart">
    <vt:lpwstr/>
  </property>
  <property fmtid="{D5CDD505-2E9C-101B-9397-08002B2CF9AE}" pid="44" name="tweb_doc_securityperiodend">
    <vt:lpwstr/>
  </property>
  <property fmtid="{D5CDD505-2E9C-101B-9397-08002B2CF9AE}" pid="45" name="tweb_doc_owner">
    <vt:lpwstr>Lievonen Pasi</vt:lpwstr>
  </property>
  <property fmtid="{D5CDD505-2E9C-101B-9397-08002B2CF9AE}" pid="46" name="tweb_doc_creator">
    <vt:lpwstr>Lievonen Pasi</vt:lpwstr>
  </property>
  <property fmtid="{D5CDD505-2E9C-101B-9397-08002B2CF9AE}" pid="47" name="tweb_doc_publisher">
    <vt:lpwstr>Uuraisten kunta/Konsernipalvelut/30010</vt:lpwstr>
  </property>
  <property fmtid="{D5CDD505-2E9C-101B-9397-08002B2CF9AE}" pid="48" name="tweb_doc_contributor">
    <vt:lpwstr/>
  </property>
  <property fmtid="{D5CDD505-2E9C-101B-9397-08002B2CF9AE}" pid="49" name="tweb_doc_fileextension">
    <vt:lpwstr>DOCX</vt:lpwstr>
  </property>
  <property fmtid="{D5CDD505-2E9C-101B-9397-08002B2CF9AE}" pid="50" name="tweb_doc_language">
    <vt:lpwstr>suomi</vt:lpwstr>
  </property>
  <property fmtid="{D5CDD505-2E9C-101B-9397-08002B2CF9AE}" pid="51" name="tweb_doc_created">
    <vt:lpwstr>19.06.2023</vt:lpwstr>
  </property>
  <property fmtid="{D5CDD505-2E9C-101B-9397-08002B2CF9AE}" pid="52" name="tweb_doc_modified">
    <vt:lpwstr>19.06.2023</vt:lpwstr>
  </property>
  <property fmtid="{D5CDD505-2E9C-101B-9397-08002B2CF9AE}" pid="53" name="tweb_doc_available">
    <vt:lpwstr/>
  </property>
  <property fmtid="{D5CDD505-2E9C-101B-9397-08002B2CF9AE}" pid="54" name="tweb_doc_acquired">
    <vt:lpwstr/>
  </property>
  <property fmtid="{D5CDD505-2E9C-101B-9397-08002B2CF9AE}" pid="55" name="tweb_doc_issued">
    <vt:lpwstr/>
  </property>
  <property fmtid="{D5CDD505-2E9C-101B-9397-08002B2CF9AE}" pid="56" name="tweb_doc_accepted">
    <vt:lpwstr/>
  </property>
  <property fmtid="{D5CDD505-2E9C-101B-9397-08002B2CF9AE}" pid="57" name="tweb_doc_validfrom">
    <vt:lpwstr/>
  </property>
  <property fmtid="{D5CDD505-2E9C-101B-9397-08002B2CF9AE}" pid="58" name="tweb_doc_validto">
    <vt:lpwstr/>
  </property>
  <property fmtid="{D5CDD505-2E9C-101B-9397-08002B2CF9AE}" pid="59" name="tweb_doc_protectionclass">
    <vt:lpwstr>Ei suojeluluokiteltu</vt:lpwstr>
  </property>
  <property fmtid="{D5CDD505-2E9C-101B-9397-08002B2CF9AE}" pid="60" name="tweb_doc_retentionperiodstart">
    <vt:lpwstr/>
  </property>
  <property fmtid="{D5CDD505-2E9C-101B-9397-08002B2CF9AE}" pid="61" name="tweb_doc_retentionperiodend">
    <vt:lpwstr/>
  </property>
  <property fmtid="{D5CDD505-2E9C-101B-9397-08002B2CF9AE}" pid="62" name="tweb_doc_storagelocation">
    <vt:lpwstr/>
  </property>
  <property fmtid="{D5CDD505-2E9C-101B-9397-08002B2CF9AE}" pid="63" name="tweb_doc_publicationid">
    <vt:lpwstr/>
  </property>
  <property fmtid="{D5CDD505-2E9C-101B-9397-08002B2CF9AE}" pid="64" name="tweb_doc_copyright">
    <vt:lpwstr/>
  </property>
  <property fmtid="{D5CDD505-2E9C-101B-9397-08002B2CF9AE}" pid="65" name="tweb_doc_decisionnumber">
    <vt:lpwstr/>
  </property>
  <property fmtid="{D5CDD505-2E9C-101B-9397-08002B2CF9AE}" pid="66" name="tweb_doc_decisionyear">
    <vt:lpwstr>0</vt:lpwstr>
  </property>
  <property fmtid="{D5CDD505-2E9C-101B-9397-08002B2CF9AE}" pid="67" name="tweb_doc_xsubjectlist">
    <vt:lpwstr/>
  </property>
  <property fmtid="{D5CDD505-2E9C-101B-9397-08002B2CF9AE}" pid="68" name="tweb_doc_presenter">
    <vt:lpwstr/>
  </property>
  <property fmtid="{D5CDD505-2E9C-101B-9397-08002B2CF9AE}" pid="69" name="tweb_doc_solver">
    <vt:lpwstr/>
  </property>
  <property fmtid="{D5CDD505-2E9C-101B-9397-08002B2CF9AE}" pid="70" name="tweb_doc_otherid">
    <vt:lpwstr/>
  </property>
  <property fmtid="{D5CDD505-2E9C-101B-9397-08002B2CF9AE}" pid="71" name="tweb_doc_deadline">
    <vt:lpwstr/>
  </property>
  <property fmtid="{D5CDD505-2E9C-101B-9397-08002B2CF9AE}" pid="72" name="tweb_doc_mamiversion">
    <vt:lpwstr>0.2</vt:lpwstr>
  </property>
  <property fmtid="{D5CDD505-2E9C-101B-9397-08002B2CF9AE}" pid="73" name="tweb_doc_alternativetitle">
    <vt:lpwstr/>
  </property>
  <property fmtid="{D5CDD505-2E9C-101B-9397-08002B2CF9AE}" pid="74" name="tweb_doc_notificationperiodstart">
    <vt:lpwstr/>
  </property>
  <property fmtid="{D5CDD505-2E9C-101B-9397-08002B2CF9AE}" pid="75" name="tweb_doc_notificationperiodend">
    <vt:lpwstr/>
  </property>
  <property fmtid="{D5CDD505-2E9C-101B-9397-08002B2CF9AE}" pid="76" name="tweb_doc_xfilekey">
    <vt:lpwstr>2bca2d94b4cae8e1885492961fc7d25</vt:lpwstr>
  </property>
  <property fmtid="{D5CDD505-2E9C-101B-9397-08002B2CF9AE}" pid="77" name="tweb_doc_att_1">
    <vt:lpwstr>Hankesuunnitelma tulevaisuuden kuntakeskusta</vt:lpwstr>
  </property>
  <property fmtid="{D5CDD505-2E9C-101B-9397-08002B2CF9AE}" pid="78" name="tweb_doc_atts">
    <vt:lpwstr>Hankesuunnitelma tulevaisuuden kuntakeskusta_x000d_</vt:lpwstr>
  </property>
  <property fmtid="{D5CDD505-2E9C-101B-9397-08002B2CF9AE}" pid="79" name="tweb_doc_eoperators">
    <vt:lpwstr/>
  </property>
  <property fmtid="{D5CDD505-2E9C-101B-9397-08002B2CF9AE}" pid="80" name="tweb_item_title">
    <vt:lpwstr>Tulevaisuuden kuntakeskusta -hanke</vt:lpwstr>
  </property>
  <property fmtid="{D5CDD505-2E9C-101B-9397-08002B2CF9AE}" pid="81" name="tweb_user_name">
    <vt:lpwstr>Lievonen Pasi</vt:lpwstr>
  </property>
  <property fmtid="{D5CDD505-2E9C-101B-9397-08002B2CF9AE}" pid="82" name="tweb_user_surname">
    <vt:lpwstr>Lievonen</vt:lpwstr>
  </property>
  <property fmtid="{D5CDD505-2E9C-101B-9397-08002B2CF9AE}" pid="83" name="tweb_user_givenname">
    <vt:lpwstr>Pasi</vt:lpwstr>
  </property>
  <property fmtid="{D5CDD505-2E9C-101B-9397-08002B2CF9AE}" pid="84" name="tweb_user_title">
    <vt:lpwstr>Hallinto- ja HR-asiantuntija</vt:lpwstr>
  </property>
  <property fmtid="{D5CDD505-2E9C-101B-9397-08002B2CF9AE}" pid="85" name="tweb_user_telephonenumber">
    <vt:lpwstr>040 772 8545</vt:lpwstr>
  </property>
  <property fmtid="{D5CDD505-2E9C-101B-9397-08002B2CF9AE}" pid="86" name="tweb_user_facsimiletelephonenumber">
    <vt:lpwstr/>
  </property>
  <property fmtid="{D5CDD505-2E9C-101B-9397-08002B2CF9AE}" pid="87" name="tweb_user_rfc822mailbox">
    <vt:lpwstr>pasi.lievonen@uurainen.fi</vt:lpwstr>
  </property>
  <property fmtid="{D5CDD505-2E9C-101B-9397-08002B2CF9AE}" pid="88" name="tweb_user_roomnumber">
    <vt:lpwstr/>
  </property>
  <property fmtid="{D5CDD505-2E9C-101B-9397-08002B2CF9AE}" pid="89" name="tweb_user_organization">
    <vt:lpwstr>Uuraisten kunta</vt:lpwstr>
  </property>
  <property fmtid="{D5CDD505-2E9C-101B-9397-08002B2CF9AE}" pid="90" name="tweb_user_department">
    <vt:lpwstr>Konsernipalvelut</vt:lpwstr>
  </property>
  <property fmtid="{D5CDD505-2E9C-101B-9397-08002B2CF9AE}" pid="91" name="tweb_user_group">
    <vt:lpwstr>30010</vt:lpwstr>
  </property>
  <property fmtid="{D5CDD505-2E9C-101B-9397-08002B2CF9AE}" pid="92" name="tweb_user_postaladdress">
    <vt:lpwstr>Virastotie 4</vt:lpwstr>
  </property>
  <property fmtid="{D5CDD505-2E9C-101B-9397-08002B2CF9AE}" pid="93" name="tweb_user_postalcode">
    <vt:lpwstr>41230</vt:lpwstr>
  </property>
  <property fmtid="{D5CDD505-2E9C-101B-9397-08002B2CF9AE}" pid="94" name="editKey">
    <vt:lpwstr>2bca2d94b4cae8e1885492961fc7d25</vt:lpwstr>
  </property>
</Properties>
</file>